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宋体"/>
          <w:b/>
          <w:color w:val="00000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8"/>
        </w:rPr>
        <w:t>宿州学院</w:t>
      </w:r>
      <w:r>
        <w:rPr>
          <w:rFonts w:ascii="宋体" w:hAnsi="宋体"/>
          <w:b/>
          <w:color w:val="000000"/>
          <w:sz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u w:val="single"/>
        </w:rPr>
        <w:t>资源与土木</w:t>
      </w:r>
      <w:r>
        <w:rPr>
          <w:rFonts w:ascii="宋体" w:hAnsi="宋体"/>
          <w:b/>
          <w:color w:val="000000"/>
          <w:sz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</w:rPr>
        <w:t>学院社会责任教育学分汇总表</w:t>
      </w:r>
    </w:p>
    <w:tbl>
      <w:tblPr>
        <w:tblStyle w:val="3"/>
        <w:tblpPr w:leftFromText="180" w:rightFromText="180" w:vertAnchor="page" w:horzAnchor="page" w:tblpX="1822" w:tblpY="2757"/>
        <w:tblW w:w="84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1417"/>
        <w:gridCol w:w="3251"/>
        <w:gridCol w:w="884"/>
        <w:gridCol w:w="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班级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学号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获得的社会责任教育学分明细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总分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楚瀚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2015142105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1.</w:t>
            </w:r>
            <w:r>
              <w:rPr>
                <w:rFonts w:hint="eastAsia"/>
                <w:kern w:val="0"/>
                <w:sz w:val="22"/>
              </w:rPr>
              <w:t>暑假社会实践</w:t>
            </w:r>
            <w:r>
              <w:rPr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曹慧丽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2016152102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担任班级学生干部</w:t>
            </w:r>
            <w:r>
              <w:rPr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参加分散社会实践</w:t>
            </w:r>
            <w:r>
              <w:rPr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校级女生趣味运动会“背篮球”三等级</w:t>
            </w:r>
            <w:r>
              <w:rPr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校级女生趣味运动会“呼啦圈过山车”三等级</w:t>
            </w:r>
            <w:r>
              <w:rPr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校级“校园小合唱”优秀奖</w:t>
            </w:r>
            <w:r>
              <w:rPr>
                <w:kern w:val="0"/>
                <w:sz w:val="22"/>
              </w:rPr>
              <w:t>0.5</w:t>
            </w:r>
            <w:r>
              <w:rPr>
                <w:rFonts w:hint="eastAsia"/>
                <w:kern w:val="0"/>
                <w:sz w:val="22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参加元旦晚会</w:t>
            </w:r>
            <w:r>
              <w:rPr>
                <w:kern w:val="0"/>
                <w:sz w:val="22"/>
              </w:rPr>
              <w:t>0.2</w:t>
            </w:r>
            <w:r>
              <w:rPr>
                <w:rFonts w:hint="eastAsia"/>
                <w:kern w:val="0"/>
                <w:sz w:val="22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4.7</w:t>
            </w:r>
            <w:r>
              <w:rPr>
                <w:rFonts w:hint="eastAsia"/>
                <w:kern w:val="0"/>
                <w:sz w:val="22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常健平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2016152103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担任班级学生干部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2016152105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担任学生会干事一年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院海报大赛三等奖</w:t>
            </w:r>
            <w:r>
              <w:rPr>
                <w:kern w:val="0"/>
                <w:sz w:val="24"/>
              </w:rPr>
              <w:t>0.2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3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院缅怀雷锋演讲比赛三等奖</w:t>
            </w:r>
            <w:r>
              <w:rPr>
                <w:kern w:val="0"/>
                <w:sz w:val="24"/>
              </w:rPr>
              <w:t>0.2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2016152107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4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担任学生会干事一年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4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青年志愿服务先进个人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4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校级“艺术之心”石头画二等奖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方志坚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2016152108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5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5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担任班级学生干部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2016152109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韩紫萱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2016152110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6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校级校园达人秀表演者二等奖</w:t>
            </w:r>
            <w:r>
              <w:rPr>
                <w:kern w:val="0"/>
                <w:sz w:val="24"/>
              </w:rPr>
              <w:t>1.5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6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校级寻找学霸知识竞赛优秀奖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6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院英语月猜单词三等奖</w:t>
            </w:r>
            <w:r>
              <w:rPr>
                <w:kern w:val="0"/>
                <w:sz w:val="24"/>
              </w:rPr>
              <w:t>0.2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6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校园小合唱优秀团队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6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校级“三下乡”优秀团队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6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担任院学生会干事一年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6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参加院毕业晚会</w:t>
            </w:r>
            <w:r>
              <w:rPr>
                <w:kern w:val="0"/>
                <w:sz w:val="24"/>
              </w:rPr>
              <w:t>0.2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4.9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何玉鹏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2016152111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7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校级“艺术之心”石头画三等奖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7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“艺术展演小合唱“选拔赛最佳团体奖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参加分散社会实践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冀辉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2016152112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江路远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2016152113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8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担任班级学生干部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8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院“节水节电海报设计大赛”二等奖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8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金盛勇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2016152114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2016152116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李增兴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2016152117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9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担任院学生会干事一年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9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9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“工科杯书画”摄影大赛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李昊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2016152118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2016152119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刘学伟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2016152120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0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0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“携手诚信筑梦青春”国家助学贷款知识竞赛校级三等奖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0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“家事国事天下事事事关心”演讲比赛院级二等奖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校级“青春喜迎十九大，不忘初心跟党走”演讲比赛优秀奖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柳培湾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2016152121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校级“奔跑吧图书馆”一等奖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“携手诚信筑梦青春”国家助学贷款知识竞赛校级三等奖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院“节水节电海报设计大赛”二等奖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担任院学生会干事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校级“读者之星”二等奖</w:t>
            </w:r>
            <w:r>
              <w:rPr>
                <w:kern w:val="0"/>
                <w:sz w:val="24"/>
              </w:rPr>
              <w:t>1.5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2016152122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聂恒玉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2016152123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担任班级学生干部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校级“奔跑吧图书馆”一等奖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校级英语月之演讲比赛三等奖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“携手诚信筑梦青春”国家助学贷款知识竞赛校级三等奖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院英语月之猜单词比赛二等奖</w:t>
            </w:r>
            <w:r>
              <w:rPr>
                <w:kern w:val="0"/>
                <w:sz w:val="24"/>
              </w:rPr>
              <w:t>0.5</w:t>
            </w:r>
          </w:p>
          <w:p>
            <w:pPr>
              <w:pStyle w:val="5"/>
              <w:widowControl/>
              <w:numPr>
                <w:ilvl w:val="0"/>
                <w:numId w:val="12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校级“环保手工艺”大赛优秀奖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2016152125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钱涛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2016152126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阮伟民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2016152127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3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3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社团趣味智力运动会之五子棋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石年胜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2016152128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校级“艺术之心”石头画三等奖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4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司凤霞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2016152129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1. </w:t>
            </w:r>
            <w:r>
              <w:rPr>
                <w:rFonts w:hint="eastAsia" w:ascii="宋体" w:hAnsi="宋体"/>
                <w:kern w:val="0"/>
                <w:sz w:val="24"/>
              </w:rPr>
              <w:t>“艺术展演小合唱”最佳团体奖</w:t>
            </w:r>
            <w:r>
              <w:rPr>
                <w:rFonts w:ascii="宋体" w:hAnsi="宋体"/>
                <w:kern w:val="0"/>
                <w:sz w:val="24"/>
              </w:rPr>
              <w:t>0.5</w:t>
            </w: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2. </w:t>
            </w:r>
            <w:r>
              <w:rPr>
                <w:rFonts w:hint="eastAsia" w:ascii="宋体" w:hAnsi="宋体"/>
                <w:kern w:val="0"/>
                <w:sz w:val="24"/>
              </w:rPr>
              <w:t>校级女生趣味运动会之背篮球三等奖</w:t>
            </w:r>
            <w:r>
              <w:rPr>
                <w:rFonts w:ascii="宋体" w:hAnsi="宋体"/>
                <w:kern w:val="0"/>
                <w:sz w:val="24"/>
              </w:rPr>
              <w:t>0.5</w:t>
            </w: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3. </w:t>
            </w:r>
            <w:r>
              <w:rPr>
                <w:rFonts w:hint="eastAsia" w:ascii="宋体" w:hAnsi="宋体"/>
                <w:kern w:val="0"/>
                <w:sz w:val="24"/>
              </w:rPr>
              <w:t>参加分散社会实践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4. </w:t>
            </w:r>
            <w:r>
              <w:rPr>
                <w:rFonts w:hint="eastAsia"/>
                <w:kern w:val="0"/>
                <w:sz w:val="24"/>
              </w:rPr>
              <w:t>校级寻找学霸知识竞赛优秀奖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5. </w:t>
            </w:r>
            <w:r>
              <w:rPr>
                <w:rFonts w:hint="eastAsia"/>
                <w:kern w:val="0"/>
                <w:sz w:val="24"/>
              </w:rPr>
              <w:t>院级元旦晚会表演</w:t>
            </w:r>
            <w:r>
              <w:rPr>
                <w:kern w:val="0"/>
                <w:sz w:val="24"/>
              </w:rPr>
              <w:t>0.2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2.7</w:t>
            </w: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孙光皓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2016152130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校级“</w:t>
            </w:r>
            <w:r>
              <w:rPr>
                <w:kern w:val="0"/>
                <w:sz w:val="24"/>
              </w:rPr>
              <w:t>Show</w:t>
            </w:r>
            <w:r>
              <w:rPr>
                <w:rFonts w:hint="eastAsia"/>
                <w:kern w:val="0"/>
                <w:sz w:val="24"/>
              </w:rPr>
              <w:t>衣秀”三等奖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院运动会</w:t>
            </w:r>
            <w:r>
              <w:rPr>
                <w:kern w:val="0"/>
                <w:sz w:val="24"/>
              </w:rPr>
              <w:t>800m</w:t>
            </w:r>
            <w:r>
              <w:rPr>
                <w:rFonts w:hint="eastAsia"/>
                <w:kern w:val="0"/>
                <w:sz w:val="24"/>
              </w:rPr>
              <w:t>三等奖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校级“艺术之心”石头画二等奖</w:t>
            </w:r>
            <w:r>
              <w:rPr>
                <w:kern w:val="0"/>
                <w:sz w:val="24"/>
              </w:rPr>
              <w:t>1.5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5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担任院学生会干事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2016152131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汪章慧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2016152132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“艺术展演小合唱”最佳团体奖</w:t>
            </w:r>
            <w:r>
              <w:rPr>
                <w:rFonts w:ascii="宋体" w:hAnsi="宋体"/>
                <w:kern w:val="0"/>
                <w:sz w:val="24"/>
              </w:rPr>
              <w:t>0.5</w:t>
            </w: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</w:rPr>
              <w:t>第七届英语月之英语歌唱比赛三等奖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3.</w:t>
            </w:r>
            <w:r>
              <w:rPr>
                <w:rFonts w:hint="eastAsia" w:ascii="宋体" w:hAnsi="宋体"/>
                <w:kern w:val="0"/>
                <w:sz w:val="24"/>
              </w:rPr>
              <w:t>参加分散社会实践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4.</w:t>
            </w:r>
            <w:r>
              <w:rPr>
                <w:rFonts w:hint="eastAsia" w:ascii="宋体" w:hAnsi="宋体"/>
                <w:kern w:val="0"/>
                <w:sz w:val="24"/>
              </w:rPr>
              <w:t>参加院毕业晚会</w:t>
            </w:r>
            <w:r>
              <w:rPr>
                <w:rFonts w:ascii="宋体" w:hAnsi="宋体"/>
                <w:kern w:val="0"/>
                <w:sz w:val="24"/>
              </w:rPr>
              <w:t>0.2</w:t>
            </w: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2.7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2016152133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校孟二冬征文比赛二等奖</w:t>
            </w:r>
            <w:r>
              <w:rPr>
                <w:kern w:val="0"/>
                <w:sz w:val="24"/>
              </w:rPr>
              <w:t>1.5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院节水节电海报设计大赛二等奖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6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2016152134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王成吉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2016152135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王冲冲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2016152136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2016152137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17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7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担任校级学生组织干事一年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王梁冰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2016152138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18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8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担任院学生会干事一年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王森森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2016152139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19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9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任院学生会艺术团成员一年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9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参加元旦晚会演出</w:t>
            </w:r>
            <w:r>
              <w:rPr>
                <w:kern w:val="0"/>
                <w:sz w:val="24"/>
              </w:rPr>
              <w:t>0.2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19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参加毕业晚会演出</w:t>
            </w:r>
            <w:r>
              <w:rPr>
                <w:kern w:val="0"/>
                <w:sz w:val="24"/>
              </w:rPr>
              <w:t>0.2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2.4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王文祥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2016152140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20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0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参加元旦晚会演出</w:t>
            </w:r>
            <w:r>
              <w:rPr>
                <w:kern w:val="0"/>
                <w:sz w:val="24"/>
              </w:rPr>
              <w:t>0.2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王雨航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2016152141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魏世超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2016152142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2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院级学宪法讲宪法主题演讲比赛二等奖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院节水节电海报设计大赛二等奖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校级寻找学霸知识竞赛优秀奖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校级大学生时政论坛演讲比赛三等奖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担任院学生会干事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三下乡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优秀</w:t>
            </w:r>
            <w:r>
              <w:rPr>
                <w:rFonts w:hint="eastAsia"/>
                <w:kern w:val="0"/>
                <w:sz w:val="24"/>
              </w:rPr>
              <w:t>团队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2016152143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22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2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校级“三下乡”优秀调研报告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2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担任校团委学生委员干事一年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2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院级英语月比赛二等奖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2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校级“比赛艺术石头画”二等奖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ind w:leftChars="0"/>
              <w:jc w:val="left"/>
              <w:rPr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吴明鑫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2016152144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袭俸加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2016152145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23"/>
              </w:numPr>
              <w:ind w:firstLine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校级女生趣味运动会“呼啦圈过山车”三等级</w:t>
            </w:r>
            <w:r>
              <w:rPr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3"/>
              </w:numPr>
              <w:ind w:firstLine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校级校园达人秀二等奖</w:t>
            </w:r>
            <w:r>
              <w:rPr>
                <w:kern w:val="0"/>
                <w:sz w:val="22"/>
              </w:rPr>
              <w:t>1.5</w:t>
            </w:r>
            <w:r>
              <w:rPr>
                <w:rFonts w:hint="eastAsia"/>
                <w:kern w:val="0"/>
                <w:sz w:val="22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3"/>
              </w:numPr>
              <w:ind w:firstLine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3"/>
              </w:numPr>
              <w:ind w:firstLine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担任班级学生干部</w:t>
            </w:r>
            <w:r>
              <w:rPr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3"/>
              </w:numPr>
              <w:ind w:firstLine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参演院级元旦晚会</w:t>
            </w:r>
            <w:r>
              <w:rPr>
                <w:kern w:val="0"/>
                <w:sz w:val="22"/>
              </w:rPr>
              <w:t>0.2</w:t>
            </w:r>
            <w:r>
              <w:rPr>
                <w:rFonts w:hint="eastAsia"/>
                <w:kern w:val="0"/>
                <w:sz w:val="22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3"/>
              </w:numPr>
              <w:ind w:firstLine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艺术展演小合唱选拔赛最佳团体奖</w:t>
            </w:r>
            <w:r>
              <w:rPr>
                <w:kern w:val="0"/>
                <w:sz w:val="22"/>
              </w:rPr>
              <w:t>0.5</w:t>
            </w:r>
            <w:r>
              <w:rPr>
                <w:rFonts w:hint="eastAsia"/>
                <w:kern w:val="0"/>
                <w:sz w:val="22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5.2</w:t>
            </w:r>
            <w:r>
              <w:rPr>
                <w:rFonts w:hint="eastAsia"/>
                <w:kern w:val="0"/>
                <w:sz w:val="24"/>
              </w:rPr>
              <w:t>分分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向鹏飞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2016152146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24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4"/>
              </w:numPr>
              <w:ind w:firstLine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担任班级学生干部</w:t>
            </w:r>
            <w:r>
              <w:rPr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徐增武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2016152148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25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许志辉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2016152149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2016152150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叶彪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2016152152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26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6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担任班级学生干部</w:t>
            </w:r>
            <w:r>
              <w:rPr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6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校级宿舍情景剧大赛二等奖</w:t>
            </w:r>
            <w:r>
              <w:rPr>
                <w:kern w:val="0"/>
                <w:sz w:val="24"/>
              </w:rPr>
              <w:t>1.5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章勇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2016152153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张成林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2016152154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张发展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2016152155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张洪伟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2016152156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27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7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院大学生艺术团一年</w:t>
            </w:r>
            <w:r>
              <w:rPr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7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校级校园达人秀二等奖</w:t>
            </w:r>
            <w:r>
              <w:rPr>
                <w:kern w:val="0"/>
                <w:sz w:val="24"/>
              </w:rPr>
              <w:t>1.5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张久东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2016152157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张看看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2016152158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28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担任校学生会干事一年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8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三下乡团队受到国家级媒体报道</w:t>
            </w: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8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个人参加各类活动受到校级表彰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8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三下乡优秀团队、先进个人、优秀调研报告</w:t>
            </w:r>
            <w:r>
              <w:rPr>
                <w:kern w:val="0"/>
                <w:sz w:val="24"/>
              </w:rPr>
              <w:t>2.5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2016152159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张望超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2016152160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2016152162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29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参加校学生会艺术团工作一年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29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2016</w:t>
            </w:r>
            <w:r>
              <w:rPr>
                <w:rFonts w:hint="eastAsia"/>
                <w:kern w:val="0"/>
                <w:sz w:val="24"/>
              </w:rPr>
              <w:t>年宿州国际半程马拉松优秀志愿者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郑华峰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2016152163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蒯正虎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2016152164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30"/>
              </w:numPr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widowControl/>
              <w:numPr>
                <w:ilvl w:val="0"/>
                <w:numId w:val="30"/>
              </w:numPr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运动会二等奖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茆剑桥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2016152165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int="eastAsia"/>
                <w:kern w:val="0"/>
                <w:sz w:val="24"/>
              </w:rPr>
              <w:t>暑假社会实践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闫大朋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2016152166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numPr>
                <w:ilvl w:val="0"/>
                <w:numId w:val="3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校级三下乡优秀团队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3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宿舍情景剧大赛二等奖</w:t>
            </w:r>
            <w:r>
              <w:rPr>
                <w:kern w:val="0"/>
                <w:sz w:val="24"/>
              </w:rPr>
              <w:t>1.5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3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青年志愿者优秀个人奖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3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院宿舍文化节之楼宇命名大赛二等奖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3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院节水节电海报设计大赛二等奖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3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中华传统文化知识竞赛二等奖</w:t>
            </w: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3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“最好的时光最美的远方”二等奖</w:t>
            </w:r>
            <w:r>
              <w:rPr>
                <w:kern w:val="0"/>
                <w:sz w:val="24"/>
              </w:rPr>
              <w:t>1.5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  <w:p>
            <w:pPr>
              <w:pStyle w:val="5"/>
              <w:widowControl/>
              <w:numPr>
                <w:ilvl w:val="0"/>
                <w:numId w:val="31"/>
              </w:numPr>
              <w:ind w:firstLineChars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担任院学生会干事一年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8.5</w:t>
            </w:r>
            <w:r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D35"/>
    <w:multiLevelType w:val="multilevel"/>
    <w:tmpl w:val="00B25D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27570EB"/>
    <w:multiLevelType w:val="multilevel"/>
    <w:tmpl w:val="027570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AEA3B25"/>
    <w:multiLevelType w:val="multilevel"/>
    <w:tmpl w:val="1AEA3B2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AF8584B"/>
    <w:multiLevelType w:val="multilevel"/>
    <w:tmpl w:val="1AF8584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EC34617"/>
    <w:multiLevelType w:val="multilevel"/>
    <w:tmpl w:val="1EC346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FA96127"/>
    <w:multiLevelType w:val="multilevel"/>
    <w:tmpl w:val="1FA961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3F10018"/>
    <w:multiLevelType w:val="multilevel"/>
    <w:tmpl w:val="23F100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70D51C5"/>
    <w:multiLevelType w:val="multilevel"/>
    <w:tmpl w:val="270D51C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279252B4"/>
    <w:multiLevelType w:val="multilevel"/>
    <w:tmpl w:val="279252B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2F534383"/>
    <w:multiLevelType w:val="multilevel"/>
    <w:tmpl w:val="2F53438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37853557"/>
    <w:multiLevelType w:val="multilevel"/>
    <w:tmpl w:val="378535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EB911D2"/>
    <w:multiLevelType w:val="multilevel"/>
    <w:tmpl w:val="3EB911D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404B3D0F"/>
    <w:multiLevelType w:val="multilevel"/>
    <w:tmpl w:val="404B3D0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8FA5F0F"/>
    <w:multiLevelType w:val="multilevel"/>
    <w:tmpl w:val="48FA5F0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9446F12"/>
    <w:multiLevelType w:val="multilevel"/>
    <w:tmpl w:val="49446F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4AA54E66"/>
    <w:multiLevelType w:val="multilevel"/>
    <w:tmpl w:val="4AA54E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CCB44E6"/>
    <w:multiLevelType w:val="multilevel"/>
    <w:tmpl w:val="4CCB44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F6B78C0"/>
    <w:multiLevelType w:val="multilevel"/>
    <w:tmpl w:val="4F6B78C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5404710A"/>
    <w:multiLevelType w:val="multilevel"/>
    <w:tmpl w:val="5404710A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579F3E9E"/>
    <w:multiLevelType w:val="multilevel"/>
    <w:tmpl w:val="579F3E9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599B55BB"/>
    <w:multiLevelType w:val="multilevel"/>
    <w:tmpl w:val="599B55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5A449520"/>
    <w:multiLevelType w:val="singleLevel"/>
    <w:tmpl w:val="5A4495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E21626E"/>
    <w:multiLevelType w:val="multilevel"/>
    <w:tmpl w:val="5E21626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5E5B2676"/>
    <w:multiLevelType w:val="multilevel"/>
    <w:tmpl w:val="5E5B267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EBF120D"/>
    <w:multiLevelType w:val="multilevel"/>
    <w:tmpl w:val="5EBF12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61BD4FF4"/>
    <w:multiLevelType w:val="multilevel"/>
    <w:tmpl w:val="61BD4F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6817036F"/>
    <w:multiLevelType w:val="multilevel"/>
    <w:tmpl w:val="681703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68C47619"/>
    <w:multiLevelType w:val="multilevel"/>
    <w:tmpl w:val="68C4761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6BAC61E7"/>
    <w:multiLevelType w:val="multilevel"/>
    <w:tmpl w:val="6BAC61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70D30FFD"/>
    <w:multiLevelType w:val="multilevel"/>
    <w:tmpl w:val="70D30F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79D53C65"/>
    <w:multiLevelType w:val="multilevel"/>
    <w:tmpl w:val="79D53C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25"/>
  </w:num>
  <w:num w:numId="5">
    <w:abstractNumId w:val="17"/>
  </w:num>
  <w:num w:numId="6">
    <w:abstractNumId w:val="0"/>
  </w:num>
  <w:num w:numId="7">
    <w:abstractNumId w:val="10"/>
  </w:num>
  <w:num w:numId="8">
    <w:abstractNumId w:val="30"/>
  </w:num>
  <w:num w:numId="9">
    <w:abstractNumId w:val="5"/>
  </w:num>
  <w:num w:numId="10">
    <w:abstractNumId w:val="2"/>
  </w:num>
  <w:num w:numId="11">
    <w:abstractNumId w:val="26"/>
  </w:num>
  <w:num w:numId="12">
    <w:abstractNumId w:val="27"/>
  </w:num>
  <w:num w:numId="13">
    <w:abstractNumId w:val="28"/>
  </w:num>
  <w:num w:numId="14">
    <w:abstractNumId w:val="20"/>
  </w:num>
  <w:num w:numId="15">
    <w:abstractNumId w:val="23"/>
  </w:num>
  <w:num w:numId="16">
    <w:abstractNumId w:val="6"/>
  </w:num>
  <w:num w:numId="17">
    <w:abstractNumId w:val="8"/>
  </w:num>
  <w:num w:numId="18">
    <w:abstractNumId w:val="24"/>
  </w:num>
  <w:num w:numId="19">
    <w:abstractNumId w:val="14"/>
  </w:num>
  <w:num w:numId="20">
    <w:abstractNumId w:val="1"/>
  </w:num>
  <w:num w:numId="21">
    <w:abstractNumId w:val="15"/>
  </w:num>
  <w:num w:numId="22">
    <w:abstractNumId w:val="19"/>
  </w:num>
  <w:num w:numId="23">
    <w:abstractNumId w:val="16"/>
  </w:num>
  <w:num w:numId="24">
    <w:abstractNumId w:val="22"/>
  </w:num>
  <w:num w:numId="25">
    <w:abstractNumId w:val="4"/>
  </w:num>
  <w:num w:numId="26">
    <w:abstractNumId w:val="29"/>
  </w:num>
  <w:num w:numId="27">
    <w:abstractNumId w:val="13"/>
  </w:num>
  <w:num w:numId="28">
    <w:abstractNumId w:val="12"/>
  </w:num>
  <w:num w:numId="29">
    <w:abstractNumId w:val="11"/>
  </w:num>
  <w:num w:numId="30">
    <w:abstractNumId w:val="2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15D31"/>
    <w:rsid w:val="00091416"/>
    <w:rsid w:val="001C39DD"/>
    <w:rsid w:val="001E01A5"/>
    <w:rsid w:val="002017E7"/>
    <w:rsid w:val="002A6678"/>
    <w:rsid w:val="003622C1"/>
    <w:rsid w:val="0036777D"/>
    <w:rsid w:val="003B0694"/>
    <w:rsid w:val="003D2B01"/>
    <w:rsid w:val="003E09D8"/>
    <w:rsid w:val="00454243"/>
    <w:rsid w:val="0054644A"/>
    <w:rsid w:val="005D752E"/>
    <w:rsid w:val="007D568E"/>
    <w:rsid w:val="008758A1"/>
    <w:rsid w:val="008A7B7F"/>
    <w:rsid w:val="00905FB2"/>
    <w:rsid w:val="00957D5D"/>
    <w:rsid w:val="00A04309"/>
    <w:rsid w:val="00AB0BE8"/>
    <w:rsid w:val="00B265DD"/>
    <w:rsid w:val="00B46366"/>
    <w:rsid w:val="00DA4575"/>
    <w:rsid w:val="00F5271F"/>
    <w:rsid w:val="0B750502"/>
    <w:rsid w:val="2B827B4B"/>
    <w:rsid w:val="3F246745"/>
    <w:rsid w:val="45A20AAC"/>
    <w:rsid w:val="5C786A5D"/>
    <w:rsid w:val="610D5A18"/>
    <w:rsid w:val="72115D31"/>
    <w:rsid w:val="79E3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99"/>
    <w:pPr>
      <w:widowControl/>
    </w:pPr>
    <w:rPr>
      <w:kern w:val="0"/>
      <w:szCs w:val="21"/>
    </w:rPr>
  </w:style>
  <w:style w:type="paragraph" w:customStyle="1" w:styleId="5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548</Words>
  <Characters>3125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2017-12-18T14:59:00Z</dcterms:created>
  <dc:creator>上弦月丶</dc:creator>
  <cp:lastModifiedBy>Hvomit.</cp:lastModifiedBy>
  <cp:lastPrinted>2017-12-27T06:39:00Z</cp:lastPrinted>
  <dcterms:modified xsi:type="dcterms:W3CDTF">2017-06-16T13:54:16Z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